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李德仁院士寄语环测学院201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级新生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亲爱的老师们、201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级同学们：</w:t>
      </w:r>
    </w:p>
    <w:p>
      <w:pPr>
        <w:ind w:firstLine="560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大家好，欢迎大家来到中国矿业大学环境与测绘学院。很遗憾无法亲临典礼现场，感受同学们的青春活力，送去真挚的祝福。虽无法到场，但我给新生们准备了三条建议，希望对你们能有所启发。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第一，青年人要敢于质疑。</w:t>
      </w:r>
      <w:r>
        <w:rPr>
          <w:rFonts w:hint="eastAsia" w:ascii="宋体" w:hAnsi="宋体" w:eastAsia="宋体" w:cs="宋体"/>
          <w:sz w:val="28"/>
          <w:szCs w:val="28"/>
        </w:rPr>
        <w:t>于无疑处生疑，方见长进。学则须疑，学贵善疑。质疑是一种学习能力，质疑需要敏锐的洞察力和大胆的想象力。同学们要对前人的知识进行质疑，对模型公式进行分析，找毛病。不迷信书本，不迷信父母，不迷信老师。做创新型大学生，在不断提升独立思考能力的过程中成为思想深刻的人。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第二，做学问，首先要学会做人。</w:t>
      </w:r>
      <w:r>
        <w:rPr>
          <w:rFonts w:hint="eastAsia" w:ascii="宋体" w:hAnsi="宋体" w:eastAsia="宋体" w:cs="宋体"/>
          <w:sz w:val="28"/>
          <w:szCs w:val="28"/>
        </w:rPr>
        <w:t>要爱国，爱家乡，要有自强不息的精神，要发扬团队精神，协同攻关。要做好学问，首先要学会做人。做人，做事，做学问，三位一体，希望环测学院的学子们，做人要老老实实，做事要认认真真，做学问要坚持不懈。无论是在什么样的条件下，都不能放弃自己的目标。不要抱怨环境，不要心存幻想，不要为今天自己的失败找这样那样的理由、借口。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第三，要坚持师承与创新。</w:t>
      </w:r>
      <w:r>
        <w:rPr>
          <w:rFonts w:hint="eastAsia" w:ascii="宋体" w:hAnsi="宋体" w:eastAsia="宋体" w:cs="宋体"/>
          <w:sz w:val="28"/>
          <w:szCs w:val="28"/>
        </w:rPr>
        <w:t>师承很重要，要站在前人的肩膀上，高瞻远瞩。超越前贤，是社会进步的标志。善于抓住每一个历史机遇，让机遇垂青有准备的头脑。与中学时代相比，大学的学业相对要宽松很多，更多的要求学生自己去钻研。但有些大学生在上了大学后，还是读“死书”，仍然为了应付考试而死记硬背，这样的学习就是在浪费时间。大学最应该的掌握的，是解决问题的方法，而不只是背诵知识点。只学理论是不行的，要理论和实践相结合。在大学的不同阶段，都要做些实践活动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最后，面向新时代，作出新贡献。</w:t>
      </w:r>
      <w:r>
        <w:rPr>
          <w:rFonts w:hint="eastAsia" w:ascii="宋体" w:hAnsi="宋体" w:eastAsia="宋体" w:cs="宋体"/>
          <w:sz w:val="28"/>
          <w:szCs w:val="28"/>
        </w:rPr>
        <w:t>请珍惜我们这个伟大的时代，青年一代非常重要，要传承老一代科学家的精神，现在条件这么好，希望年轻人不要躺在成绩上不努力，还是要继续艰苦奋斗、刻苦攻关。希望环测学院的学子们都要立大志、勤努力，能吃大苦耐大劳。要自主学习、勤于思考；勇于实践、不畏艰辛；互帮互学、相互促进，努力成长为创新型大学生。</w:t>
      </w:r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同学们，成功在于坚持不懈的努力！最后送给全体新生8个字：读书、思维、创新、实践！</w:t>
      </w:r>
    </w:p>
    <w:p>
      <w:pPr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谢谢！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B0789"/>
    <w:rsid w:val="002A275A"/>
    <w:rsid w:val="002C3BE6"/>
    <w:rsid w:val="00C7738E"/>
    <w:rsid w:val="00DE1654"/>
    <w:rsid w:val="00F735BB"/>
    <w:rsid w:val="0C911C76"/>
    <w:rsid w:val="1DDB0789"/>
    <w:rsid w:val="227E6310"/>
    <w:rsid w:val="31432EBC"/>
    <w:rsid w:val="48392036"/>
    <w:rsid w:val="4D750A0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131</Words>
  <Characters>747</Characters>
  <Lines>6</Lines>
  <Paragraphs>1</Paragraphs>
  <TotalTime>1</TotalTime>
  <ScaleCrop>false</ScaleCrop>
  <LinksUpToDate>false</LinksUpToDate>
  <CharactersWithSpaces>877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2018-08-31T00:57:00Z</dcterms:created>
  <dc:creator>Administrator</dc:creator>
  <cp:lastModifiedBy>一顺天空</cp:lastModifiedBy>
  <cp:lastPrinted>2019-08-28T02:58:51Z</cp:lastPrinted>
  <dcterms:modified xsi:type="dcterms:W3CDTF">2019-08-28T03:03:03Z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